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4A8" w14:textId="77777777" w:rsidR="00FE067E" w:rsidRPr="00146E52" w:rsidRDefault="00CD36CF" w:rsidP="00CC1F3B">
      <w:pPr>
        <w:pStyle w:val="TitlePageOrigin"/>
        <w:rPr>
          <w:color w:val="auto"/>
        </w:rPr>
      </w:pPr>
      <w:r w:rsidRPr="00146E52">
        <w:rPr>
          <w:color w:val="auto"/>
        </w:rPr>
        <w:t>WEST virginia legislature</w:t>
      </w:r>
    </w:p>
    <w:p w14:paraId="642C65C6" w14:textId="205A6162" w:rsidR="00CD36CF" w:rsidRPr="00146E52" w:rsidRDefault="00CD36CF" w:rsidP="00CC1F3B">
      <w:pPr>
        <w:pStyle w:val="TitlePageSession"/>
        <w:rPr>
          <w:color w:val="auto"/>
        </w:rPr>
      </w:pPr>
      <w:r w:rsidRPr="00146E52">
        <w:rPr>
          <w:color w:val="auto"/>
        </w:rPr>
        <w:t>20</w:t>
      </w:r>
      <w:r w:rsidR="007F29DD" w:rsidRPr="00146E52">
        <w:rPr>
          <w:color w:val="auto"/>
        </w:rPr>
        <w:t>2</w:t>
      </w:r>
      <w:r w:rsidR="00FD0F24" w:rsidRPr="00146E52">
        <w:rPr>
          <w:color w:val="auto"/>
        </w:rPr>
        <w:t>4</w:t>
      </w:r>
      <w:r w:rsidRPr="00146E52">
        <w:rPr>
          <w:color w:val="auto"/>
        </w:rPr>
        <w:t xml:space="preserve"> regular session</w:t>
      </w:r>
    </w:p>
    <w:p w14:paraId="1649477B" w14:textId="77777777" w:rsidR="00CD36CF" w:rsidRPr="00146E52" w:rsidRDefault="000054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E879D295AC24137B88BA0C2BE2D44C3"/>
          </w:placeholder>
          <w:text/>
        </w:sdtPr>
        <w:sdtEndPr/>
        <w:sdtContent>
          <w:r w:rsidR="00AE48A0" w:rsidRPr="00146E52">
            <w:rPr>
              <w:color w:val="auto"/>
            </w:rPr>
            <w:t>Introduced</w:t>
          </w:r>
        </w:sdtContent>
      </w:sdt>
    </w:p>
    <w:p w14:paraId="1447F867" w14:textId="106F358B" w:rsidR="00CD36CF" w:rsidRPr="00146E52" w:rsidRDefault="000054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44789B494BB466288E20ECCE413DCC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146E52">
            <w:rPr>
              <w:color w:val="auto"/>
            </w:rPr>
            <w:t>Senate</w:t>
          </w:r>
        </w:sdtContent>
      </w:sdt>
      <w:r w:rsidR="00303684" w:rsidRPr="00146E52">
        <w:rPr>
          <w:color w:val="auto"/>
        </w:rPr>
        <w:t xml:space="preserve"> </w:t>
      </w:r>
      <w:r w:rsidR="00CD36CF" w:rsidRPr="00146E5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54D444C7FE745318CAFBF9CB1D9291B"/>
          </w:placeholder>
          <w:text/>
        </w:sdtPr>
        <w:sdtEndPr/>
        <w:sdtContent>
          <w:r w:rsidR="006E2871">
            <w:rPr>
              <w:color w:val="auto"/>
            </w:rPr>
            <w:t>740</w:t>
          </w:r>
        </w:sdtContent>
      </w:sdt>
    </w:p>
    <w:p w14:paraId="383E12AA" w14:textId="0FD8103D" w:rsidR="00E831B3" w:rsidRPr="00146E52" w:rsidRDefault="00CD36CF" w:rsidP="00FD0F24">
      <w:pPr>
        <w:pStyle w:val="Sponsors"/>
        <w:rPr>
          <w:color w:val="auto"/>
        </w:rPr>
      </w:pPr>
      <w:r w:rsidRPr="00146E5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8CB1B969DB244AF8ACB34E85725AB38"/>
          </w:placeholder>
          <w:text w:multiLine="1"/>
        </w:sdtPr>
        <w:sdtEndPr/>
        <w:sdtContent>
          <w:r w:rsidR="00FD0F24" w:rsidRPr="00146E52">
            <w:rPr>
              <w:color w:val="auto"/>
            </w:rPr>
            <w:t>Senator</w:t>
          </w:r>
          <w:r w:rsidR="00B53144" w:rsidRPr="00146E52">
            <w:rPr>
              <w:color w:val="auto"/>
            </w:rPr>
            <w:t>s</w:t>
          </w:r>
          <w:r w:rsidR="00FD0F24" w:rsidRPr="00146E52">
            <w:rPr>
              <w:color w:val="auto"/>
            </w:rPr>
            <w:t xml:space="preserve"> </w:t>
          </w:r>
          <w:r w:rsidR="00C76D25" w:rsidRPr="00146E52">
            <w:rPr>
              <w:color w:val="auto"/>
            </w:rPr>
            <w:t>Grady</w:t>
          </w:r>
          <w:r w:rsidR="00B53144" w:rsidRPr="00146E52">
            <w:rPr>
              <w:color w:val="auto"/>
            </w:rPr>
            <w:t>, Weld,</w:t>
          </w:r>
          <w:r w:rsidR="00C107DC">
            <w:rPr>
              <w:color w:val="auto"/>
            </w:rPr>
            <w:t xml:space="preserve"> </w:t>
          </w:r>
          <w:r w:rsidR="00B53144" w:rsidRPr="00146E52">
            <w:rPr>
              <w:color w:val="auto"/>
            </w:rPr>
            <w:t>Trump</w:t>
          </w:r>
          <w:r w:rsidR="00C107DC">
            <w:rPr>
              <w:color w:val="auto"/>
            </w:rPr>
            <w:t>, Woelfel, Chapman, Rucker, Deeds, Smith, Stuart</w:t>
          </w:r>
          <w:r w:rsidR="00005415">
            <w:rPr>
              <w:color w:val="auto"/>
            </w:rPr>
            <w:t>, and Karnes</w:t>
          </w:r>
        </w:sdtContent>
      </w:sdt>
    </w:p>
    <w:p w14:paraId="0CD70480" w14:textId="14FB50F2" w:rsidR="00B53144" w:rsidRPr="00146E52" w:rsidRDefault="00B53144" w:rsidP="00B53144">
      <w:pPr>
        <w:pStyle w:val="References"/>
        <w:rPr>
          <w:color w:val="auto"/>
        </w:rPr>
      </w:pPr>
      <w:r w:rsidRPr="00146E5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A8BF3E348AA4E80A6DFF91A9ECE86B0"/>
          </w:placeholder>
          <w:text w:multiLine="1"/>
        </w:sdtPr>
        <w:sdtEndPr/>
        <w:sdtContent>
          <w:r w:rsidRPr="00146E52">
            <w:rPr>
              <w:color w:val="auto"/>
            </w:rPr>
            <w:t>Introduced</w:t>
          </w:r>
          <w:r w:rsidR="006E2871">
            <w:rPr>
              <w:color w:val="auto"/>
            </w:rPr>
            <w:t xml:space="preserve"> February 9, 2024</w:t>
          </w:r>
          <w:r w:rsidRPr="00146E52">
            <w:rPr>
              <w:color w:val="auto"/>
            </w:rPr>
            <w:t>; referred</w:t>
          </w:r>
          <w:r w:rsidRPr="00146E52">
            <w:rPr>
              <w:color w:val="auto"/>
            </w:rPr>
            <w:br/>
            <w:t xml:space="preserve">to the Committee on </w:t>
          </w:r>
          <w:r w:rsidR="00B272F8">
            <w:rPr>
              <w:color w:val="auto"/>
            </w:rPr>
            <w:t>the Judiciary</w:t>
          </w:r>
        </w:sdtContent>
      </w:sdt>
      <w:r w:rsidRPr="00146E52">
        <w:rPr>
          <w:color w:val="auto"/>
        </w:rPr>
        <w:t>]</w:t>
      </w:r>
    </w:p>
    <w:p w14:paraId="7A836ACC" w14:textId="77777777" w:rsidR="00B53144" w:rsidRPr="00146E52" w:rsidRDefault="00B53144" w:rsidP="00FD0F24">
      <w:pPr>
        <w:pStyle w:val="Sponsors"/>
        <w:rPr>
          <w:color w:val="auto"/>
        </w:rPr>
      </w:pPr>
    </w:p>
    <w:p w14:paraId="405EE3D1" w14:textId="6CC21395" w:rsidR="00303684" w:rsidRPr="00146E52" w:rsidRDefault="0000526A" w:rsidP="00FA6910">
      <w:pPr>
        <w:pStyle w:val="TitleSection"/>
        <w:rPr>
          <w:color w:val="auto"/>
        </w:rPr>
      </w:pPr>
      <w:r w:rsidRPr="00146E52">
        <w:rPr>
          <w:color w:val="auto"/>
        </w:rPr>
        <w:lastRenderedPageBreak/>
        <w:t>A BILL</w:t>
      </w:r>
      <w:r w:rsidR="00E45BD5" w:rsidRPr="00146E52">
        <w:rPr>
          <w:color w:val="auto"/>
        </w:rPr>
        <w:t xml:space="preserve"> to amend the Code of West Virginia,1931, as amended, by adding thereto a new section designated §61-8C-2a</w:t>
      </w:r>
      <w:r w:rsidR="00813C2B" w:rsidRPr="00146E52">
        <w:rPr>
          <w:color w:val="auto"/>
        </w:rPr>
        <w:t>,</w:t>
      </w:r>
      <w:r w:rsidR="00E45BD5" w:rsidRPr="00146E52">
        <w:rPr>
          <w:color w:val="auto"/>
        </w:rPr>
        <w:t xml:space="preserve"> relating to the filming of minors engaged in sexually explicit conduct; creating a new criminal offense of manipulating a photograph, image, video clip, movie, or similar recording containing sexually explicit conduct by the insertion thereof of a visual image of an actual minor so as to create the appearance that it is a minor engaged in the sexually explicit conduct;</w:t>
      </w:r>
      <w:r w:rsidR="000B3B81" w:rsidRPr="00146E52">
        <w:rPr>
          <w:color w:val="auto"/>
        </w:rPr>
        <w:t xml:space="preserve"> defining terms; clarifying that the offense is separate and distinct from any other offense set forth in the code</w:t>
      </w:r>
      <w:r w:rsidR="00E45BD5" w:rsidRPr="00146E52">
        <w:rPr>
          <w:color w:val="auto"/>
        </w:rPr>
        <w:t xml:space="preserve"> and establishing criminal penalties.</w:t>
      </w:r>
    </w:p>
    <w:p w14:paraId="650F749B" w14:textId="6C21893C" w:rsidR="00FA6910" w:rsidRPr="00146E52" w:rsidRDefault="00303684" w:rsidP="00B53144">
      <w:pPr>
        <w:pStyle w:val="EnactingClause"/>
        <w:rPr>
          <w:color w:val="auto"/>
        </w:rPr>
      </w:pPr>
      <w:r w:rsidRPr="00146E52">
        <w:rPr>
          <w:color w:val="auto"/>
        </w:rPr>
        <w:t>Be it enacted by the Legislature of West Virginia:</w:t>
      </w:r>
    </w:p>
    <w:p w14:paraId="11FF86CB" w14:textId="621AFC90" w:rsidR="00FA6910" w:rsidRPr="00146E52" w:rsidRDefault="00B62C35" w:rsidP="00B53144">
      <w:pPr>
        <w:pStyle w:val="ArticleHeading"/>
        <w:rPr>
          <w:color w:val="auto"/>
        </w:rPr>
      </w:pPr>
      <w:r w:rsidRPr="00146E52">
        <w:rPr>
          <w:color w:val="auto"/>
        </w:rPr>
        <w:t>Article 8c.</w:t>
      </w:r>
      <w:r w:rsidR="00C32280" w:rsidRPr="00146E52">
        <w:rPr>
          <w:color w:val="auto"/>
        </w:rPr>
        <w:t xml:space="preserve"> </w:t>
      </w:r>
      <w:r w:rsidRPr="00146E52">
        <w:rPr>
          <w:color w:val="auto"/>
        </w:rPr>
        <w:t>Filming of sexually explicit conduct of minors.</w:t>
      </w:r>
    </w:p>
    <w:p w14:paraId="4887BB9A" w14:textId="77777777" w:rsidR="00B53144" w:rsidRPr="00146E52" w:rsidRDefault="001121C5" w:rsidP="00FA6910">
      <w:pPr>
        <w:pStyle w:val="SectionHeading"/>
        <w:rPr>
          <w:color w:val="auto"/>
          <w:u w:val="single"/>
        </w:rPr>
        <w:sectPr w:rsidR="00B53144" w:rsidRPr="00146E52" w:rsidSect="00B53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46E52">
        <w:rPr>
          <w:color w:val="auto"/>
          <w:u w:val="single"/>
        </w:rPr>
        <w:t>§</w:t>
      </w:r>
      <w:r w:rsidR="00E6716B" w:rsidRPr="00146E52">
        <w:rPr>
          <w:color w:val="auto"/>
          <w:u w:val="single"/>
        </w:rPr>
        <w:t>61-8</w:t>
      </w:r>
      <w:r w:rsidR="00E45BD5" w:rsidRPr="00146E52">
        <w:rPr>
          <w:color w:val="auto"/>
          <w:u w:val="single"/>
        </w:rPr>
        <w:t>C</w:t>
      </w:r>
      <w:r w:rsidRPr="00146E52">
        <w:rPr>
          <w:color w:val="auto"/>
          <w:u w:val="single"/>
        </w:rPr>
        <w:t>-2a Prohibited digital manipulation of media.</w:t>
      </w:r>
    </w:p>
    <w:p w14:paraId="0E0720DF" w14:textId="03E77FA1" w:rsidR="00B62C35" w:rsidRPr="00146E52" w:rsidRDefault="001121C5" w:rsidP="00FA6910">
      <w:pPr>
        <w:pStyle w:val="SectionBody"/>
        <w:rPr>
          <w:color w:val="auto"/>
          <w:u w:val="single"/>
        </w:rPr>
      </w:pPr>
      <w:r w:rsidRPr="00146E52">
        <w:rPr>
          <w:color w:val="auto"/>
          <w:u w:val="single"/>
        </w:rPr>
        <w:t xml:space="preserve">Any person who modifies or otherwise </w:t>
      </w:r>
      <w:r w:rsidR="0091526F" w:rsidRPr="00146E52">
        <w:rPr>
          <w:color w:val="auto"/>
          <w:u w:val="single"/>
        </w:rPr>
        <w:t>changes a photograph, image, video clip, movie, or recording containing sexually explicit conduct by the insertion there</w:t>
      </w:r>
      <w:r w:rsidR="000B3B81" w:rsidRPr="00146E52">
        <w:rPr>
          <w:color w:val="auto"/>
          <w:u w:val="single"/>
        </w:rPr>
        <w:t>in</w:t>
      </w:r>
      <w:r w:rsidR="0091526F" w:rsidRPr="00146E52">
        <w:rPr>
          <w:color w:val="auto"/>
          <w:u w:val="single"/>
        </w:rPr>
        <w:t xml:space="preserve"> of a visual image of an actual minor so as to create the appearance that it is a minor engaged in the sexually explicit conduct is guilty of a felony and, upon conviction shall be fined not more than $10,000 or </w:t>
      </w:r>
      <w:r w:rsidR="00146E52" w:rsidRPr="00146E52">
        <w:rPr>
          <w:color w:val="auto"/>
          <w:u w:val="single"/>
        </w:rPr>
        <w:t>confined</w:t>
      </w:r>
      <w:r w:rsidR="0091526F" w:rsidRPr="00146E52">
        <w:rPr>
          <w:color w:val="auto"/>
          <w:u w:val="single"/>
        </w:rPr>
        <w:t xml:space="preserve"> in </w:t>
      </w:r>
      <w:r w:rsidR="001B171C" w:rsidRPr="00146E52">
        <w:rPr>
          <w:color w:val="auto"/>
          <w:u w:val="single"/>
        </w:rPr>
        <w:t xml:space="preserve">a </w:t>
      </w:r>
      <w:r w:rsidR="0091526F" w:rsidRPr="00146E52">
        <w:rPr>
          <w:color w:val="auto"/>
          <w:u w:val="single"/>
        </w:rPr>
        <w:t xml:space="preserve">state correctional facility for not less </w:t>
      </w:r>
      <w:r w:rsidR="004E76C0" w:rsidRPr="00146E52">
        <w:rPr>
          <w:color w:val="auto"/>
          <w:u w:val="single"/>
        </w:rPr>
        <w:t xml:space="preserve">than </w:t>
      </w:r>
      <w:r w:rsidR="0091526F" w:rsidRPr="00146E52">
        <w:rPr>
          <w:color w:val="auto"/>
          <w:u w:val="single"/>
        </w:rPr>
        <w:t xml:space="preserve">one nor more than five years or both fined and </w:t>
      </w:r>
      <w:r w:rsidR="00146E52" w:rsidRPr="00146E52">
        <w:rPr>
          <w:color w:val="auto"/>
          <w:u w:val="single"/>
        </w:rPr>
        <w:t>confined</w:t>
      </w:r>
      <w:r w:rsidR="0091526F" w:rsidRPr="00146E52">
        <w:rPr>
          <w:color w:val="auto"/>
          <w:u w:val="single"/>
        </w:rPr>
        <w:t>.</w:t>
      </w:r>
    </w:p>
    <w:p w14:paraId="5691B9D4" w14:textId="2B9A453D" w:rsidR="007E524F" w:rsidRPr="00146E52" w:rsidRDefault="007E524F" w:rsidP="00FA6910">
      <w:pPr>
        <w:pStyle w:val="SectionBody"/>
        <w:rPr>
          <w:color w:val="auto"/>
          <w:u w:val="single"/>
        </w:rPr>
      </w:pPr>
      <w:r w:rsidRPr="00146E52">
        <w:rPr>
          <w:color w:val="auto"/>
          <w:u w:val="single"/>
        </w:rPr>
        <w:t xml:space="preserve">As used in this section </w:t>
      </w:r>
      <w:r w:rsidR="000B3B81" w:rsidRPr="00146E52">
        <w:rPr>
          <w:color w:val="auto"/>
          <w:u w:val="single"/>
        </w:rPr>
        <w:t>"actual minor"</w:t>
      </w:r>
      <w:r w:rsidRPr="00146E52">
        <w:rPr>
          <w:color w:val="auto"/>
          <w:u w:val="single"/>
        </w:rPr>
        <w:t xml:space="preserve"> means</w:t>
      </w:r>
      <w:r w:rsidR="000B3B81" w:rsidRPr="00146E52">
        <w:rPr>
          <w:color w:val="auto"/>
          <w:u w:val="single"/>
        </w:rPr>
        <w:t xml:space="preserve"> a living or once living person the image of whom was taken or captured when he or she was under the age of 18 and later inserted into a photograph, image, video clip, movie or recording containing sexually explicit conduct</w:t>
      </w:r>
      <w:r w:rsidR="004E76C0" w:rsidRPr="00146E52">
        <w:rPr>
          <w:color w:val="auto"/>
          <w:u w:val="single"/>
        </w:rPr>
        <w:t>.</w:t>
      </w:r>
    </w:p>
    <w:p w14:paraId="1800186C" w14:textId="48F02762" w:rsidR="00C33014" w:rsidRPr="00146E52" w:rsidRDefault="00761A03" w:rsidP="00FA6910">
      <w:pPr>
        <w:pStyle w:val="SectionBody"/>
        <w:rPr>
          <w:color w:val="auto"/>
          <w:u w:val="single"/>
        </w:rPr>
      </w:pPr>
      <w:r w:rsidRPr="00146E52">
        <w:rPr>
          <w:color w:val="auto"/>
          <w:u w:val="single"/>
        </w:rPr>
        <w:t xml:space="preserve">The provisions of this section constitute a separate and distinct offense from any other         </w:t>
      </w:r>
      <w:r w:rsidR="00364595" w:rsidRPr="00146E52">
        <w:rPr>
          <w:color w:val="auto"/>
          <w:u w:val="single"/>
        </w:rPr>
        <w:t xml:space="preserve">       </w:t>
      </w:r>
      <w:r w:rsidRPr="00146E52">
        <w:rPr>
          <w:color w:val="auto"/>
          <w:u w:val="single"/>
        </w:rPr>
        <w:t>set forth in this code.</w:t>
      </w:r>
    </w:p>
    <w:p w14:paraId="2B72340B" w14:textId="48B147E8" w:rsidR="00B53144" w:rsidRPr="00146E52" w:rsidRDefault="00B53144" w:rsidP="00B53144">
      <w:pPr>
        <w:pStyle w:val="Note"/>
        <w:rPr>
          <w:color w:val="auto"/>
        </w:rPr>
      </w:pPr>
      <w:r w:rsidRPr="00146E52">
        <w:rPr>
          <w:color w:val="auto"/>
        </w:rPr>
        <w:t>NOTE: The purpose of this bill is to create a new criminal offense of manipulating a photograph, image, video clip, movie, or similar recording containing sexually explicit conduct by the insertion thereof of a visual image of an actual minor so as to create the appearance that it is a minor engaged in the sexually explicit conduct.</w:t>
      </w:r>
    </w:p>
    <w:p w14:paraId="732E49BD" w14:textId="106AD184" w:rsidR="00B53144" w:rsidRPr="00146E52" w:rsidRDefault="00B53144" w:rsidP="00B53144">
      <w:pPr>
        <w:pStyle w:val="Note"/>
        <w:rPr>
          <w:color w:val="auto"/>
          <w:u w:val="single"/>
        </w:rPr>
      </w:pPr>
      <w:r w:rsidRPr="00146E5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B53144" w:rsidRPr="00146E52" w:rsidSect="00FD0F2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0567" w14:textId="77777777" w:rsidR="00FD0F24" w:rsidRPr="00B844FE" w:rsidRDefault="00FD0F24" w:rsidP="00B844FE">
      <w:r>
        <w:separator/>
      </w:r>
    </w:p>
  </w:endnote>
  <w:endnote w:type="continuationSeparator" w:id="0">
    <w:p w14:paraId="2384A333" w14:textId="77777777" w:rsidR="00FD0F24" w:rsidRPr="00B844FE" w:rsidRDefault="00FD0F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7D5A9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9082D0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ABBB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0137" w14:textId="77777777" w:rsidR="00B53144" w:rsidRDefault="00B5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B2E5" w14:textId="77777777" w:rsidR="00FD0F24" w:rsidRPr="00B844FE" w:rsidRDefault="00FD0F24" w:rsidP="00B844FE">
      <w:r>
        <w:separator/>
      </w:r>
    </w:p>
  </w:footnote>
  <w:footnote w:type="continuationSeparator" w:id="0">
    <w:p w14:paraId="729D923C" w14:textId="77777777" w:rsidR="00FD0F24" w:rsidRPr="00B844FE" w:rsidRDefault="00FD0F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CC0D" w14:textId="77777777" w:rsidR="002A0269" w:rsidRPr="00B844FE" w:rsidRDefault="00005415">
    <w:pPr>
      <w:pStyle w:val="Header"/>
    </w:pPr>
    <w:sdt>
      <w:sdtPr>
        <w:id w:val="-684364211"/>
        <w:placeholder>
          <w:docPart w:val="444789B494BB466288E20ECCE413DCC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44789B494BB466288E20ECCE413DCC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15E" w14:textId="4F9498C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B53144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53144">
          <w:t>2024R3728</w:t>
        </w:r>
      </w:sdtContent>
    </w:sdt>
  </w:p>
  <w:p w14:paraId="33712A3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F302" w14:textId="4CE65351" w:rsidR="002A0269" w:rsidRPr="002A0269" w:rsidRDefault="0000541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5314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5ED"/>
    <w:multiLevelType w:val="hybridMultilevel"/>
    <w:tmpl w:val="5780268A"/>
    <w:lvl w:ilvl="0" w:tplc="3B964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F1E03"/>
    <w:multiLevelType w:val="hybridMultilevel"/>
    <w:tmpl w:val="F506A21C"/>
    <w:lvl w:ilvl="0" w:tplc="DB144FF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95999138">
    <w:abstractNumId w:val="2"/>
  </w:num>
  <w:num w:numId="2" w16cid:durableId="1211771860">
    <w:abstractNumId w:val="2"/>
  </w:num>
  <w:num w:numId="3" w16cid:durableId="997541943">
    <w:abstractNumId w:val="0"/>
  </w:num>
  <w:num w:numId="4" w16cid:durableId="150230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24"/>
    <w:rsid w:val="0000526A"/>
    <w:rsid w:val="00005415"/>
    <w:rsid w:val="000573A9"/>
    <w:rsid w:val="00085D22"/>
    <w:rsid w:val="000B3B81"/>
    <w:rsid w:val="000C5C77"/>
    <w:rsid w:val="000E3912"/>
    <w:rsid w:val="0010070F"/>
    <w:rsid w:val="001121C5"/>
    <w:rsid w:val="001143CA"/>
    <w:rsid w:val="00146E52"/>
    <w:rsid w:val="0015112E"/>
    <w:rsid w:val="001552E7"/>
    <w:rsid w:val="001566B4"/>
    <w:rsid w:val="001A66B7"/>
    <w:rsid w:val="001B171C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476A2"/>
    <w:rsid w:val="00364595"/>
    <w:rsid w:val="00394191"/>
    <w:rsid w:val="003C51CD"/>
    <w:rsid w:val="00402BFD"/>
    <w:rsid w:val="004368E0"/>
    <w:rsid w:val="004C13DD"/>
    <w:rsid w:val="004D2CC5"/>
    <w:rsid w:val="004E3441"/>
    <w:rsid w:val="004E76C0"/>
    <w:rsid w:val="00500579"/>
    <w:rsid w:val="00575F35"/>
    <w:rsid w:val="005A5366"/>
    <w:rsid w:val="005D7E17"/>
    <w:rsid w:val="005F205D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E2871"/>
    <w:rsid w:val="00761A03"/>
    <w:rsid w:val="007A5259"/>
    <w:rsid w:val="007A7081"/>
    <w:rsid w:val="007E524F"/>
    <w:rsid w:val="007F1CF5"/>
    <w:rsid w:val="007F29DD"/>
    <w:rsid w:val="00813C2B"/>
    <w:rsid w:val="00834EDE"/>
    <w:rsid w:val="008736AA"/>
    <w:rsid w:val="008D275D"/>
    <w:rsid w:val="0091526F"/>
    <w:rsid w:val="009421F5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72F8"/>
    <w:rsid w:val="00B53144"/>
    <w:rsid w:val="00B62C35"/>
    <w:rsid w:val="00B66B81"/>
    <w:rsid w:val="00B80C20"/>
    <w:rsid w:val="00B844FE"/>
    <w:rsid w:val="00B86B4F"/>
    <w:rsid w:val="00BA1F84"/>
    <w:rsid w:val="00BC1B36"/>
    <w:rsid w:val="00BC562B"/>
    <w:rsid w:val="00C107DC"/>
    <w:rsid w:val="00C32280"/>
    <w:rsid w:val="00C33014"/>
    <w:rsid w:val="00C33434"/>
    <w:rsid w:val="00C34869"/>
    <w:rsid w:val="00C42EB6"/>
    <w:rsid w:val="00C76D25"/>
    <w:rsid w:val="00C85096"/>
    <w:rsid w:val="00CB20EF"/>
    <w:rsid w:val="00CC1F3B"/>
    <w:rsid w:val="00CD12CB"/>
    <w:rsid w:val="00CD36CF"/>
    <w:rsid w:val="00CF1DCA"/>
    <w:rsid w:val="00D3406A"/>
    <w:rsid w:val="00D579FC"/>
    <w:rsid w:val="00D81C16"/>
    <w:rsid w:val="00DE526B"/>
    <w:rsid w:val="00DF199D"/>
    <w:rsid w:val="00E01542"/>
    <w:rsid w:val="00E365F1"/>
    <w:rsid w:val="00E45BD5"/>
    <w:rsid w:val="00E62F48"/>
    <w:rsid w:val="00E6716B"/>
    <w:rsid w:val="00E831B3"/>
    <w:rsid w:val="00E95FBC"/>
    <w:rsid w:val="00EA2404"/>
    <w:rsid w:val="00EE70CB"/>
    <w:rsid w:val="00F41CA2"/>
    <w:rsid w:val="00F443C0"/>
    <w:rsid w:val="00F62EFB"/>
    <w:rsid w:val="00F939A4"/>
    <w:rsid w:val="00FA6910"/>
    <w:rsid w:val="00FA7B09"/>
    <w:rsid w:val="00FD0F2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14A2D"/>
  <w15:chartTrackingRefBased/>
  <w15:docId w15:val="{D554932D-BA0E-4F0E-9103-77BC3BB5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D0F24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79D295AC24137B88BA0C2BE2D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6EF9-A08B-429C-AA67-9A8DE094DB68}"/>
      </w:docPartPr>
      <w:docPartBody>
        <w:p w:rsidR="009E3FFD" w:rsidRDefault="009E3FFD">
          <w:pPr>
            <w:pStyle w:val="3E879D295AC24137B88BA0C2BE2D44C3"/>
          </w:pPr>
          <w:r w:rsidRPr="00B844FE">
            <w:t>Prefix Text</w:t>
          </w:r>
        </w:p>
      </w:docPartBody>
    </w:docPart>
    <w:docPart>
      <w:docPartPr>
        <w:name w:val="444789B494BB466288E20ECCE413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9940-5345-40DE-98B1-1146CD3EC59F}"/>
      </w:docPartPr>
      <w:docPartBody>
        <w:p w:rsidR="009E3FFD" w:rsidRDefault="009E3FFD">
          <w:pPr>
            <w:pStyle w:val="444789B494BB466288E20ECCE413DCC3"/>
          </w:pPr>
          <w:r w:rsidRPr="00B844FE">
            <w:t>[Type here]</w:t>
          </w:r>
        </w:p>
      </w:docPartBody>
    </w:docPart>
    <w:docPart>
      <w:docPartPr>
        <w:name w:val="E54D444C7FE745318CAFBF9CB1D9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66F1-740B-49B3-AD46-8A89BDD13D1B}"/>
      </w:docPartPr>
      <w:docPartBody>
        <w:p w:rsidR="009E3FFD" w:rsidRDefault="009E3FFD">
          <w:pPr>
            <w:pStyle w:val="E54D444C7FE745318CAFBF9CB1D9291B"/>
          </w:pPr>
          <w:r w:rsidRPr="00B844FE">
            <w:t>Number</w:t>
          </w:r>
        </w:p>
      </w:docPartBody>
    </w:docPart>
    <w:docPart>
      <w:docPartPr>
        <w:name w:val="28CB1B969DB244AF8ACB34E85725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E6E3-2CBD-411F-A3BF-DE40589513BB}"/>
      </w:docPartPr>
      <w:docPartBody>
        <w:p w:rsidR="009E3FFD" w:rsidRDefault="009E3FFD">
          <w:pPr>
            <w:pStyle w:val="28CB1B969DB244AF8ACB34E85725AB38"/>
          </w:pPr>
          <w:r w:rsidRPr="00B844FE">
            <w:t>Enter Sponsors Here</w:t>
          </w:r>
        </w:p>
      </w:docPartBody>
    </w:docPart>
    <w:docPart>
      <w:docPartPr>
        <w:name w:val="BA8BF3E348AA4E80A6DFF91A9ECE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384D-5714-474F-B1FC-F2DB5442A6A1}"/>
      </w:docPartPr>
      <w:docPartBody>
        <w:p w:rsidR="004F1BEC" w:rsidRDefault="004F1BEC" w:rsidP="004F1BEC">
          <w:pPr>
            <w:pStyle w:val="BA8BF3E348AA4E80A6DFF91A9ECE86B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FD"/>
    <w:rsid w:val="004F1BEC"/>
    <w:rsid w:val="009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79D295AC24137B88BA0C2BE2D44C3">
    <w:name w:val="3E879D295AC24137B88BA0C2BE2D44C3"/>
  </w:style>
  <w:style w:type="paragraph" w:customStyle="1" w:styleId="444789B494BB466288E20ECCE413DCC3">
    <w:name w:val="444789B494BB466288E20ECCE413DCC3"/>
  </w:style>
  <w:style w:type="paragraph" w:customStyle="1" w:styleId="E54D444C7FE745318CAFBF9CB1D9291B">
    <w:name w:val="E54D444C7FE745318CAFBF9CB1D9291B"/>
  </w:style>
  <w:style w:type="paragraph" w:customStyle="1" w:styleId="28CB1B969DB244AF8ACB34E85725AB38">
    <w:name w:val="28CB1B969DB244AF8ACB34E85725AB38"/>
  </w:style>
  <w:style w:type="character" w:styleId="PlaceholderText">
    <w:name w:val="Placeholder Text"/>
    <w:basedOn w:val="DefaultParagraphFont"/>
    <w:uiPriority w:val="99"/>
    <w:semiHidden/>
    <w:rsid w:val="004F1BEC"/>
    <w:rPr>
      <w:color w:val="808080"/>
    </w:rPr>
  </w:style>
  <w:style w:type="paragraph" w:customStyle="1" w:styleId="BA8BF3E348AA4E80A6DFF91A9ECE86B0">
    <w:name w:val="BA8BF3E348AA4E80A6DFF91A9ECE86B0"/>
    <w:rsid w:val="004F1B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11</TotalTime>
  <Pages>2</Pages>
  <Words>349</Words>
  <Characters>2073</Characters>
  <Application>Microsoft Office Word</Application>
  <DocSecurity>0</DocSecurity>
  <Lines>172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Brenda Francis</cp:lastModifiedBy>
  <cp:revision>10</cp:revision>
  <cp:lastPrinted>2024-02-08T20:28:00Z</cp:lastPrinted>
  <dcterms:created xsi:type="dcterms:W3CDTF">2024-02-07T20:27:00Z</dcterms:created>
  <dcterms:modified xsi:type="dcterms:W3CDTF">2024-02-12T20:23:00Z</dcterms:modified>
</cp:coreProperties>
</file>